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B7E9" w14:textId="7688C3F6" w:rsidR="000D2424" w:rsidRDefault="004446F5" w:rsidP="002066AC">
      <w:pPr>
        <w:pStyle w:val="Title"/>
        <w:spacing w:after="120"/>
      </w:pPr>
      <w:sdt>
        <w:sdtPr>
          <w:id w:val="-1687897245"/>
          <w:placeholder>
            <w:docPart w:val="C957E6AA36E1485E832641425001DD1C"/>
          </w:placeholder>
          <w15:appearance w15:val="hidden"/>
        </w:sdtPr>
        <w:sdtEndPr/>
        <w:sdtContent>
          <w:r w:rsidR="0091698F">
            <w:t>Health &amp; Wellness Course</w:t>
          </w:r>
        </w:sdtContent>
      </w:sdt>
    </w:p>
    <w:p w14:paraId="4E102EC6" w14:textId="77777777" w:rsidR="00FF2222" w:rsidRPr="00FF2222" w:rsidRDefault="00FF2222" w:rsidP="00FF2222">
      <w:pPr>
        <w:pStyle w:val="ShapeHandle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FF79F11" wp14:editId="51739F77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7781544" cy="4242816"/>
                <wp:effectExtent l="0" t="0" r="0" b="571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4242816"/>
                          <a:chOff x="0" y="0"/>
                          <a:chExt cx="7779270" cy="4240530"/>
                        </a:xfrm>
                      </wpg:grpSpPr>
                      <wps:wsp>
                        <wps:cNvPr id="1398072517" name="Rectangle 1"/>
                        <wps:cNvSpPr/>
                        <wps:spPr>
                          <a:xfrm>
                            <a:off x="1766455" y="0"/>
                            <a:ext cx="60128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532767" name="Rectangle 2"/>
                        <wps:cNvSpPr/>
                        <wps:spPr>
                          <a:xfrm>
                            <a:off x="0" y="0"/>
                            <a:ext cx="20504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FBF7E" id="Group 1" o:spid="_x0000_s1026" alt="&quot;&quot;" style="position:absolute;margin-left:-54pt;margin-top:2.15pt;width:612.7pt;height:334.1pt;z-index:-251657216;mso-width-relative:margin;mso-height-relative:margin" coordsize="77792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">
                <v:rect id="Rectangle 1" o:spid="_x0000_s1027" style="position:absolute;left:17664;width:60128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" fillcolor="#f2f0ee [661]" stroked="f" strokeweight="1pt"/>
                <v:rect id="Rectangle 2" o:spid="_x0000_s1028" style="position:absolute;width:20504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" fillcolor="#e5e1dd [1301]" stroked="f" strokeweight="1pt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549"/>
        <w:gridCol w:w="7531"/>
      </w:tblGrid>
      <w:tr w:rsidR="000D2424" w14:paraId="22901273" w14:textId="77777777" w:rsidTr="001A71A1">
        <w:tc>
          <w:tcPr>
            <w:tcW w:w="2549" w:type="dxa"/>
          </w:tcPr>
          <w:p w14:paraId="5DDF468F" w14:textId="77777777" w:rsidR="000D2424" w:rsidRDefault="004446F5" w:rsidP="00D81B74">
            <w:pPr>
              <w:pStyle w:val="Heading1"/>
            </w:pPr>
            <w:sdt>
              <w:sdtPr>
                <w:alias w:val="Instructor:"/>
                <w:tag w:val="Instructor:"/>
                <w:id w:val="383999990"/>
                <w:placeholder>
                  <w:docPart w:val="35F2FA0D0B014D50A0F65B355E76E059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Instructor</w:t>
                </w:r>
              </w:sdtContent>
            </w:sdt>
          </w:p>
          <w:p w14:paraId="59A2B39D" w14:textId="16AE0306" w:rsidR="000D2424" w:rsidRPr="00422F3B" w:rsidRDefault="004446F5" w:rsidP="00D81B74">
            <w:sdt>
              <w:sdtPr>
                <w:id w:val="-753429701"/>
                <w:placeholder>
                  <w:docPart w:val="38C4A5C815114C3493419C6B8ECB6719"/>
                </w:placeholder>
                <w15:appearance w15:val="hidden"/>
              </w:sdtPr>
              <w:sdtEndPr/>
              <w:sdtContent>
                <w:r w:rsidR="0091698F">
                  <w:t>Natalie Cloninger</w:t>
                </w:r>
              </w:sdtContent>
            </w:sdt>
            <w:r w:rsidR="00FF2222">
              <w:t xml:space="preserve"> </w:t>
            </w:r>
          </w:p>
          <w:p w14:paraId="51D17BCE" w14:textId="77777777" w:rsidR="000D2424" w:rsidRDefault="004446F5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1C875E1274E5422E862DCBCB898599CB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FF2222">
                  <w:t>Phone</w:t>
                </w:r>
              </w:sdtContent>
            </w:sdt>
          </w:p>
          <w:p w14:paraId="6C876BA5" w14:textId="33B31620" w:rsidR="000D2424" w:rsidRDefault="004446F5" w:rsidP="00D81B74">
            <w:sdt>
              <w:sdtPr>
                <w:id w:val="-1059167084"/>
                <w:placeholder>
                  <w:docPart w:val="ECCEA919DFA24A8C806F9227B1D314DA"/>
                </w:placeholder>
                <w15:appearance w15:val="hidden"/>
              </w:sdtPr>
              <w:sdtEndPr/>
              <w:sdtContent>
                <w:r w:rsidR="0091698F">
                  <w:t>479-721-1724</w:t>
                </w:r>
              </w:sdtContent>
            </w:sdt>
            <w:r w:rsidR="00FF2222">
              <w:t xml:space="preserve"> </w:t>
            </w:r>
          </w:p>
          <w:p w14:paraId="223982AB" w14:textId="77777777" w:rsidR="000D2424" w:rsidRDefault="004446F5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C20CB21EAC894AE491DADDE1AF5B9988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Email</w:t>
                </w:r>
              </w:sdtContent>
            </w:sdt>
          </w:p>
          <w:p w14:paraId="07498E63" w14:textId="0F95B85C" w:rsidR="000D2424" w:rsidRDefault="0091698F" w:rsidP="0091698F">
            <w:r>
              <w:t>ncloninger93@gmail.com</w:t>
            </w:r>
          </w:p>
          <w:p w14:paraId="2BE8267C" w14:textId="77777777" w:rsidR="000D2424" w:rsidRDefault="004446F5" w:rsidP="00D81B74">
            <w:pPr>
              <w:pStyle w:val="Heading1"/>
            </w:pPr>
            <w:sdt>
              <w:sdtPr>
                <w:id w:val="937498501"/>
                <w:placeholder>
                  <w:docPart w:val="90E86AA693654EB9867FB335C1DC137E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Office hours</w:t>
                </w:r>
              </w:sdtContent>
            </w:sdt>
            <w:r w:rsidR="00FF2222">
              <w:t xml:space="preserve"> </w:t>
            </w:r>
          </w:p>
          <w:p w14:paraId="04193792" w14:textId="4F5AE065" w:rsidR="000D2424" w:rsidRDefault="004446F5" w:rsidP="00D81B74">
            <w:sdt>
              <w:sdtPr>
                <w:id w:val="-205568626"/>
                <w:placeholder>
                  <w:docPart w:val="B8EF0B46A21E4977A392DF6DF1E6F5FF"/>
                </w:placeholder>
                <w15:appearance w15:val="hidden"/>
              </w:sdtPr>
              <w:sdtEndPr/>
              <w:sdtContent>
                <w:r w:rsidR="0091698F">
                  <w:t>Monday-Friday</w:t>
                </w:r>
              </w:sdtContent>
            </w:sdt>
            <w:r w:rsidR="0091698F">
              <w:t xml:space="preserve"> 9-3</w:t>
            </w:r>
            <w:r w:rsidR="00FF2222">
              <w:t xml:space="preserve"> </w:t>
            </w:r>
          </w:p>
        </w:tc>
        <w:tc>
          <w:tcPr>
            <w:tcW w:w="7531" w:type="dxa"/>
          </w:tcPr>
          <w:p w14:paraId="56758B51" w14:textId="77777777" w:rsidR="000D2424" w:rsidRDefault="004446F5" w:rsidP="00D81B74">
            <w:pPr>
              <w:pStyle w:val="Heading1"/>
            </w:pPr>
            <w:sdt>
              <w:sdtPr>
                <w:id w:val="2129499455"/>
                <w:placeholder>
                  <w:docPart w:val="63AF7E4F6A6545F38B2E3991D8FB7643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Course overview</w:t>
                </w:r>
              </w:sdtContent>
            </w:sdt>
            <w:r w:rsidR="00FF2222">
              <w:t xml:space="preserve"> </w:t>
            </w:r>
          </w:p>
          <w:p w14:paraId="0B2B85A4" w14:textId="0B128035" w:rsidR="000D2424" w:rsidRDefault="0091698F" w:rsidP="00D81B74">
            <w:r>
              <w:t>Are you ready to take the next step on your wellness journey?</w:t>
            </w:r>
            <w:r w:rsidR="00C63B85">
              <w:t xml:space="preserve"> This course explores </w:t>
            </w:r>
            <w:r w:rsidR="008B048A">
              <w:t>aspects of health and wellness around nutrition, complementary and integrative medicine, and stress management.</w:t>
            </w:r>
          </w:p>
          <w:p w14:paraId="1FB29DE7" w14:textId="77777777" w:rsidR="000D2424" w:rsidRPr="00FF2222" w:rsidRDefault="004446F5" w:rsidP="00FF2222">
            <w:pPr>
              <w:pStyle w:val="Heading1"/>
            </w:pPr>
            <w:sdt>
              <w:sdtPr>
                <w:id w:val="1016967889"/>
                <w:placeholder>
                  <w:docPart w:val="9C0AFCDA060A443BA1877E4F8939E024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Required text</w:t>
                </w:r>
              </w:sdtContent>
            </w:sdt>
            <w:r w:rsidR="00FF2222" w:rsidRPr="00FF2222">
              <w:t xml:space="preserve"> </w:t>
            </w:r>
          </w:p>
          <w:sdt>
            <w:sdtPr>
              <w:id w:val="-198545927"/>
              <w:placeholder>
                <w:docPart w:val="79F0E4A9F30D4CC2B1800F96A2A5B774"/>
              </w:placeholder>
              <w15:appearance w15:val="hidden"/>
            </w:sdtPr>
            <w:sdtEndPr>
              <w:rPr>
                <w:rStyle w:val="Emphasis"/>
                <w:i/>
                <w:iCs/>
              </w:rPr>
            </w:sdtEndPr>
            <w:sdtContent>
              <w:p w14:paraId="3A11B2E9" w14:textId="23383970" w:rsidR="000D2424" w:rsidRDefault="00C63B85" w:rsidP="00141D2D">
                <w:r>
                  <w:t>No textbook</w:t>
                </w:r>
                <w:r w:rsidR="00EA3811">
                  <w:t xml:space="preserve">. PowerPoints will be provided. </w:t>
                </w:r>
              </w:p>
            </w:sdtContent>
          </w:sdt>
          <w:p w14:paraId="540964BE" w14:textId="2D03C2A7" w:rsidR="000D2424" w:rsidRDefault="00C958E9" w:rsidP="00D81B74">
            <w:pPr>
              <w:pStyle w:val="Heading1"/>
            </w:pPr>
            <w:r>
              <w:t>Course outcomes</w:t>
            </w:r>
          </w:p>
          <w:p w14:paraId="076AAD89" w14:textId="32BD8FBF" w:rsidR="005461D8" w:rsidRPr="00532B34" w:rsidRDefault="002A2BC4" w:rsidP="00141D2D">
            <w:r>
              <w:t xml:space="preserve">Upon completion of this </w:t>
            </w:r>
            <w:r w:rsidR="002636DA">
              <w:t>course,</w:t>
            </w:r>
            <w:r>
              <w:t xml:space="preserve"> you </w:t>
            </w:r>
            <w:r w:rsidR="0002603B">
              <w:t>will</w:t>
            </w:r>
            <w:r>
              <w:t xml:space="preserve"> be able to identify various vitamins, herbs, supplements</w:t>
            </w:r>
            <w:r w:rsidR="007E0AFF">
              <w:t xml:space="preserve"> and understand integrative nutrition along with the benefits. </w:t>
            </w:r>
            <w:r w:rsidR="00376A3F">
              <w:t>Discuss acupuncture, massage therapy, chiropractic care</w:t>
            </w:r>
            <w:r w:rsidR="007B40B3">
              <w:t xml:space="preserve"> and yoga. The different types</w:t>
            </w:r>
            <w:r w:rsidR="00A966E9">
              <w:t>, m</w:t>
            </w:r>
            <w:r w:rsidR="007B40B3">
              <w:t>ethods, and benefits.</w:t>
            </w:r>
            <w:r w:rsidR="00F726F1">
              <w:t xml:space="preserve"> Identify </w:t>
            </w:r>
            <w:r w:rsidR="002636DA">
              <w:t xml:space="preserve">and apply different stress management techniques and therapies. </w:t>
            </w:r>
          </w:p>
        </w:tc>
      </w:tr>
    </w:tbl>
    <w:p w14:paraId="0C2089AA" w14:textId="77777777" w:rsidR="000D2424" w:rsidRPr="00FF2222" w:rsidRDefault="004446F5" w:rsidP="00FF2222">
      <w:pPr>
        <w:pStyle w:val="Heading1"/>
      </w:pPr>
      <w:sdt>
        <w:sdtPr>
          <w:id w:val="1725258427"/>
          <w:placeholder>
            <w:docPart w:val="5A05155926ED46B58B4438BDFAD712D0"/>
          </w:placeholder>
          <w:showingPlcHdr/>
          <w15:appearance w15:val="hidden"/>
        </w:sdtPr>
        <w:sdtEndPr/>
        <w:sdtContent>
          <w:r w:rsidR="00FF2222" w:rsidRPr="00FF2222">
            <w:t>Course schedule</w:t>
          </w:r>
        </w:sdtContent>
      </w:sdt>
      <w:r w:rsidR="00FF2222" w:rsidRPr="00FF2222">
        <w:t xml:space="preserve"> 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2924"/>
        <w:gridCol w:w="4019"/>
        <w:gridCol w:w="3288"/>
      </w:tblGrid>
      <w:tr w:rsidR="000D2424" w14:paraId="23D8B194" w14:textId="77777777" w:rsidTr="003E0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tcW w:w="2924" w:type="dxa"/>
          </w:tcPr>
          <w:p w14:paraId="574E07F6" w14:textId="77777777" w:rsidR="000D2424" w:rsidRPr="003E07C4" w:rsidRDefault="004446F5" w:rsidP="00430204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Week:"/>
                <w:tag w:val="Week:"/>
                <w:id w:val="-1784881398"/>
                <w:placeholder>
                  <w:docPart w:val="6143408294334F3A9629593BA7B0CC8D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FF2222">
                  <w:t>Week</w:t>
                </w:r>
              </w:sdtContent>
            </w:sdt>
          </w:p>
        </w:tc>
        <w:tc>
          <w:tcPr>
            <w:tcW w:w="4019" w:type="dxa"/>
          </w:tcPr>
          <w:p w14:paraId="679453F6" w14:textId="77777777" w:rsidR="000D2424" w:rsidRPr="003E07C4" w:rsidRDefault="004446F5" w:rsidP="00430204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Subject:"/>
                <w:tag w:val="Subject:"/>
                <w:id w:val="-2120980044"/>
                <w:placeholder>
                  <w:docPart w:val="0DD3E10D023149B785B498B2A088F42A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FF2222">
                  <w:t>Subject</w:t>
                </w:r>
              </w:sdtContent>
            </w:sdt>
          </w:p>
        </w:tc>
        <w:tc>
          <w:tcPr>
            <w:tcW w:w="3288" w:type="dxa"/>
          </w:tcPr>
          <w:p w14:paraId="4065FE47" w14:textId="67CB6163" w:rsidR="000D2424" w:rsidRPr="003E07C4" w:rsidRDefault="004446F5" w:rsidP="00430204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-625072866"/>
                <w:placeholder>
                  <w:docPart w:val="24A827DB90EE4AC890BC388B87638121"/>
                </w:placeholder>
                <w15:appearance w15:val="hidden"/>
              </w:sdtPr>
              <w:sdtEndPr/>
              <w:sdtContent>
                <w:r w:rsidR="007F2DE8">
                  <w:rPr>
                    <w:color w:val="auto"/>
                  </w:rPr>
                  <w:t>Info Covered</w:t>
                </w:r>
              </w:sdtContent>
            </w:sdt>
            <w:r w:rsidR="00FF2222">
              <w:rPr>
                <w:color w:val="auto"/>
              </w:rPr>
              <w:t xml:space="preserve"> </w:t>
            </w:r>
          </w:p>
        </w:tc>
      </w:tr>
      <w:tr w:rsidR="00FF2222" w14:paraId="52D77407" w14:textId="77777777" w:rsidTr="003E07C4">
        <w:trPr>
          <w:trHeight w:hRule="exact" w:val="374"/>
        </w:trPr>
        <w:tc>
          <w:tcPr>
            <w:tcW w:w="2924" w:type="dxa"/>
          </w:tcPr>
          <w:p w14:paraId="4B212EB1" w14:textId="03FD90CA" w:rsidR="00FF2222" w:rsidRDefault="004446F5" w:rsidP="00FF2222">
            <w:sdt>
              <w:sdtPr>
                <w:id w:val="-17860481"/>
                <w:placeholder>
                  <w:docPart w:val="6D1F22D4316E4A85869AABBF8C2BA17E"/>
                </w:placeholder>
                <w15:appearance w15:val="hidden"/>
              </w:sdtPr>
              <w:sdtEndPr/>
              <w:sdtContent>
                <w:r w:rsidR="009C2523">
                  <w:t>1</w:t>
                </w:r>
                <w:r w:rsidR="008A7CEE">
                  <w:t>.1</w:t>
                </w:r>
              </w:sdtContent>
            </w:sdt>
            <w:r w:rsidR="00FF2222">
              <w:t xml:space="preserve"> </w:t>
            </w:r>
          </w:p>
        </w:tc>
        <w:tc>
          <w:tcPr>
            <w:tcW w:w="4019" w:type="dxa"/>
          </w:tcPr>
          <w:p w14:paraId="5309116B" w14:textId="46A238B5" w:rsidR="00FF2222" w:rsidRPr="00983CEE" w:rsidRDefault="004446F5" w:rsidP="00FF2222">
            <w:sdt>
              <w:sdtPr>
                <w:id w:val="714926952"/>
                <w:placeholder>
                  <w:docPart w:val="96CEAAE3AE984D729E272493E5F6592F"/>
                </w:placeholder>
                <w15:appearance w15:val="hidden"/>
              </w:sdtPr>
              <w:sdtEndPr/>
              <w:sdtContent>
                <w:r w:rsidR="009C2523">
                  <w:t>Vitamins</w:t>
                </w:r>
              </w:sdtContent>
            </w:sdt>
            <w:r w:rsidR="00FF2222">
              <w:t xml:space="preserve"> </w:t>
            </w:r>
          </w:p>
        </w:tc>
        <w:tc>
          <w:tcPr>
            <w:tcW w:w="3288" w:type="dxa"/>
          </w:tcPr>
          <w:p w14:paraId="1DEE1CE6" w14:textId="400C380F" w:rsidR="00FF2222" w:rsidRDefault="004446F5" w:rsidP="00FF2222">
            <w:sdt>
              <w:sdtPr>
                <w:id w:val="2060210362"/>
                <w:placeholder>
                  <w:docPart w:val="14EF936A258E4DC09415421F03221F65"/>
                </w:placeholder>
                <w15:appearance w15:val="hidden"/>
              </w:sdtPr>
              <w:sdtEndPr/>
              <w:sdtContent>
                <w:r w:rsidR="008A7CEE">
                  <w:t>Essential Vitamins</w:t>
                </w:r>
              </w:sdtContent>
            </w:sdt>
          </w:p>
        </w:tc>
      </w:tr>
      <w:tr w:rsidR="00FF2222" w14:paraId="104C2809" w14:textId="77777777" w:rsidTr="003E07C4">
        <w:trPr>
          <w:trHeight w:hRule="exact" w:val="374"/>
        </w:trPr>
        <w:tc>
          <w:tcPr>
            <w:tcW w:w="2924" w:type="dxa"/>
          </w:tcPr>
          <w:p w14:paraId="2E8B0D88" w14:textId="7EAE0860" w:rsidR="00FF2222" w:rsidRDefault="009C2523" w:rsidP="00FF2222">
            <w:r>
              <w:t>1.2</w:t>
            </w:r>
          </w:p>
        </w:tc>
        <w:tc>
          <w:tcPr>
            <w:tcW w:w="4019" w:type="dxa"/>
          </w:tcPr>
          <w:p w14:paraId="2792DDD8" w14:textId="2C454CAC" w:rsidR="00FF2222" w:rsidRDefault="009C2523" w:rsidP="00FF2222">
            <w:r>
              <w:t>Herbs</w:t>
            </w:r>
          </w:p>
        </w:tc>
        <w:tc>
          <w:tcPr>
            <w:tcW w:w="3288" w:type="dxa"/>
          </w:tcPr>
          <w:p w14:paraId="48556D3A" w14:textId="5C9E4F2E" w:rsidR="00FF2222" w:rsidRDefault="008A7CEE" w:rsidP="00FF2222">
            <w:r>
              <w:t>Healing Herbs</w:t>
            </w:r>
          </w:p>
        </w:tc>
      </w:tr>
      <w:tr w:rsidR="00FF2222" w14:paraId="471EA437" w14:textId="77777777" w:rsidTr="003E07C4">
        <w:trPr>
          <w:trHeight w:hRule="exact" w:val="374"/>
        </w:trPr>
        <w:tc>
          <w:tcPr>
            <w:tcW w:w="2924" w:type="dxa"/>
          </w:tcPr>
          <w:p w14:paraId="54A88C34" w14:textId="0DEA6B7F" w:rsidR="00FF2222" w:rsidRDefault="009C2523" w:rsidP="00FF2222">
            <w:r>
              <w:t>1.3</w:t>
            </w:r>
          </w:p>
        </w:tc>
        <w:tc>
          <w:tcPr>
            <w:tcW w:w="4019" w:type="dxa"/>
          </w:tcPr>
          <w:p w14:paraId="611783CD" w14:textId="6B90C11C" w:rsidR="00FF2222" w:rsidRDefault="009C2523" w:rsidP="00FF2222">
            <w:r>
              <w:t>Supplements</w:t>
            </w:r>
          </w:p>
        </w:tc>
        <w:tc>
          <w:tcPr>
            <w:tcW w:w="3288" w:type="dxa"/>
          </w:tcPr>
          <w:p w14:paraId="5E28324D" w14:textId="42D453C4" w:rsidR="00FF2222" w:rsidRDefault="008A7CEE" w:rsidP="00FF2222">
            <w:r>
              <w:t>Core Supplements</w:t>
            </w:r>
          </w:p>
        </w:tc>
      </w:tr>
      <w:tr w:rsidR="00FF2222" w14:paraId="5B3050D7" w14:textId="77777777" w:rsidTr="003E07C4">
        <w:trPr>
          <w:trHeight w:hRule="exact" w:val="374"/>
        </w:trPr>
        <w:tc>
          <w:tcPr>
            <w:tcW w:w="2924" w:type="dxa"/>
          </w:tcPr>
          <w:p w14:paraId="7D8EAF90" w14:textId="14E27995" w:rsidR="00FF2222" w:rsidRDefault="009C2523" w:rsidP="00FF2222">
            <w:r>
              <w:t>1.4</w:t>
            </w:r>
          </w:p>
        </w:tc>
        <w:tc>
          <w:tcPr>
            <w:tcW w:w="4019" w:type="dxa"/>
          </w:tcPr>
          <w:p w14:paraId="65F2227E" w14:textId="11BD39BD" w:rsidR="00FF2222" w:rsidRDefault="009C2523" w:rsidP="00FF2222">
            <w:r>
              <w:t>Nutrition</w:t>
            </w:r>
          </w:p>
        </w:tc>
        <w:tc>
          <w:tcPr>
            <w:tcW w:w="3288" w:type="dxa"/>
          </w:tcPr>
          <w:p w14:paraId="15222D4B" w14:textId="2D4F2F42" w:rsidR="00FF2222" w:rsidRDefault="008A7CEE" w:rsidP="00FF2222">
            <w:r>
              <w:t>Integrative Nutrition</w:t>
            </w:r>
          </w:p>
        </w:tc>
      </w:tr>
    </w:tbl>
    <w:tbl>
      <w:tblPr>
        <w:tblStyle w:val="SyllabusTable"/>
        <w:tblpPr w:leftFromText="180" w:rightFromText="180" w:vertAnchor="text" w:tblpX="-180" w:tblpY="233"/>
        <w:tblW w:w="5164" w:type="pct"/>
        <w:tblInd w:w="0" w:type="dxa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104"/>
        <w:gridCol w:w="7307"/>
      </w:tblGrid>
      <w:tr w:rsidR="00974BF4" w14:paraId="3742BFB7" w14:textId="77777777" w:rsidTr="00167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tcW w:w="3104" w:type="dxa"/>
          </w:tcPr>
          <w:p w14:paraId="0C5D63AD" w14:textId="77777777" w:rsidR="00974BF4" w:rsidRPr="003E07C4" w:rsidRDefault="004446F5" w:rsidP="00167635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Week:"/>
                <w:tag w:val="Week:"/>
                <w:id w:val="1225412348"/>
                <w:placeholder>
                  <w:docPart w:val="0757B26EEDD347D29193AA149FC6D31B"/>
                </w:placeholder>
                <w:temporary/>
                <w:showingPlcHdr/>
                <w15:appearance w15:val="hidden"/>
              </w:sdtPr>
              <w:sdtEndPr/>
              <w:sdtContent>
                <w:r w:rsidR="00974BF4" w:rsidRPr="003E07C4">
                  <w:rPr>
                    <w:color w:val="auto"/>
                  </w:rPr>
                  <w:t>Week</w:t>
                </w:r>
              </w:sdtContent>
            </w:sdt>
          </w:p>
        </w:tc>
        <w:tc>
          <w:tcPr>
            <w:tcW w:w="7307" w:type="dxa"/>
          </w:tcPr>
          <w:p w14:paraId="75C5906E" w14:textId="016F1A31" w:rsidR="00974BF4" w:rsidRPr="003E07C4" w:rsidRDefault="004446F5" w:rsidP="00F908D9">
            <w:pPr>
              <w:tabs>
                <w:tab w:val="left" w:pos="2490"/>
              </w:tabs>
              <w:rPr>
                <w:color w:val="auto"/>
              </w:rPr>
            </w:pPr>
            <w:sdt>
              <w:sdtPr>
                <w:rPr>
                  <w:color w:val="auto"/>
                </w:rPr>
                <w:alias w:val="Subject:"/>
                <w:tag w:val="Subject:"/>
                <w:id w:val="156589148"/>
                <w:placeholder>
                  <w:docPart w:val="E10CC4C905E941B3A05CBE8ACF10A713"/>
                </w:placeholder>
                <w:temporary/>
                <w:showingPlcHdr/>
                <w15:appearance w15:val="hidden"/>
              </w:sdtPr>
              <w:sdtEndPr/>
              <w:sdtContent>
                <w:r w:rsidR="00974BF4" w:rsidRPr="003E07C4">
                  <w:rPr>
                    <w:color w:val="auto"/>
                  </w:rPr>
                  <w:t>Subject</w:t>
                </w:r>
              </w:sdtContent>
            </w:sdt>
            <w:r w:rsidR="00F908D9">
              <w:rPr>
                <w:color w:val="auto"/>
              </w:rPr>
              <w:tab/>
            </w:r>
            <w:r w:rsidR="00000B25">
              <w:rPr>
                <w:color w:val="auto"/>
              </w:rPr>
              <w:t xml:space="preserve">                          </w:t>
            </w:r>
            <w:sdt>
              <w:sdtPr>
                <w:rPr>
                  <w:color w:val="auto"/>
                </w:rPr>
                <w:id w:val="-621845684"/>
                <w:placeholder>
                  <w:docPart w:val="33A87CD6B2F8458FAEF10F9294A63470"/>
                </w:placeholder>
                <w15:appearance w15:val="hidden"/>
              </w:sdtPr>
              <w:sdtEndPr/>
              <w:sdtContent>
                <w:r w:rsidR="00000B25">
                  <w:rPr>
                    <w:color w:val="auto"/>
                  </w:rPr>
                  <w:t>Info Covered</w:t>
                </w:r>
              </w:sdtContent>
            </w:sdt>
          </w:p>
        </w:tc>
      </w:tr>
      <w:tr w:rsidR="00974BF4" w14:paraId="29A07EEB" w14:textId="77777777" w:rsidTr="00167635">
        <w:trPr>
          <w:trHeight w:hRule="exact" w:val="374"/>
        </w:trPr>
        <w:tc>
          <w:tcPr>
            <w:tcW w:w="3104" w:type="dxa"/>
          </w:tcPr>
          <w:p w14:paraId="16C1B277" w14:textId="77777777" w:rsidR="00974BF4" w:rsidRDefault="004446F5" w:rsidP="00167635">
            <w:sdt>
              <w:sdtPr>
                <w:id w:val="-24646778"/>
                <w:placeholder>
                  <w:docPart w:val="90DFF07B8B474EA7A34D46A75CF88C9A"/>
                </w:placeholder>
                <w15:appearance w15:val="hidden"/>
              </w:sdtPr>
              <w:sdtEndPr/>
              <w:sdtContent>
                <w:r w:rsidR="00974BF4">
                  <w:t>2.1</w:t>
                </w:r>
              </w:sdtContent>
            </w:sdt>
            <w:r w:rsidR="00974BF4">
              <w:t xml:space="preserve"> </w:t>
            </w:r>
          </w:p>
        </w:tc>
        <w:tc>
          <w:tcPr>
            <w:tcW w:w="7307" w:type="dxa"/>
          </w:tcPr>
          <w:p w14:paraId="1FE830AF" w14:textId="160EE502" w:rsidR="00974BF4" w:rsidRPr="00983CEE" w:rsidRDefault="00974BF4" w:rsidP="00167635">
            <w:r>
              <w:t>Acupuncture</w:t>
            </w:r>
            <w:r w:rsidR="00990434">
              <w:t xml:space="preserve">                                                    </w:t>
            </w:r>
            <w:r w:rsidR="00BC0FB3">
              <w:t>Benefits/Traditional Chinese Medicine</w:t>
            </w:r>
          </w:p>
        </w:tc>
      </w:tr>
      <w:tr w:rsidR="00974BF4" w14:paraId="0F75D082" w14:textId="77777777" w:rsidTr="00167635">
        <w:trPr>
          <w:trHeight w:hRule="exact" w:val="374"/>
        </w:trPr>
        <w:tc>
          <w:tcPr>
            <w:tcW w:w="3104" w:type="dxa"/>
          </w:tcPr>
          <w:p w14:paraId="0D31D2F1" w14:textId="77777777" w:rsidR="00974BF4" w:rsidRDefault="00974BF4" w:rsidP="00167635">
            <w:r>
              <w:t>2.2</w:t>
            </w:r>
          </w:p>
        </w:tc>
        <w:tc>
          <w:tcPr>
            <w:tcW w:w="7307" w:type="dxa"/>
          </w:tcPr>
          <w:p w14:paraId="4B762BA9" w14:textId="53A5F16D" w:rsidR="00974BF4" w:rsidRDefault="00974BF4" w:rsidP="00167635">
            <w:r>
              <w:t>Massage Therapy</w:t>
            </w:r>
            <w:r w:rsidR="00BC0FB3">
              <w:t xml:space="preserve">                                              Types and benefits</w:t>
            </w:r>
          </w:p>
        </w:tc>
      </w:tr>
      <w:tr w:rsidR="00974BF4" w14:paraId="0C7AF455" w14:textId="77777777" w:rsidTr="00167635">
        <w:trPr>
          <w:trHeight w:hRule="exact" w:val="374"/>
        </w:trPr>
        <w:tc>
          <w:tcPr>
            <w:tcW w:w="3104" w:type="dxa"/>
          </w:tcPr>
          <w:p w14:paraId="35CCC419" w14:textId="77777777" w:rsidR="00974BF4" w:rsidRDefault="00974BF4" w:rsidP="00167635">
            <w:r>
              <w:t>2.3</w:t>
            </w:r>
          </w:p>
        </w:tc>
        <w:tc>
          <w:tcPr>
            <w:tcW w:w="7307" w:type="dxa"/>
          </w:tcPr>
          <w:p w14:paraId="0B8BC7C1" w14:textId="23744EF0" w:rsidR="00974BF4" w:rsidRDefault="00974BF4" w:rsidP="00167635">
            <w:r>
              <w:t>Chiropractic Care</w:t>
            </w:r>
            <w:r w:rsidR="00BC0FB3">
              <w:t xml:space="preserve">                                             Methods</w:t>
            </w:r>
          </w:p>
        </w:tc>
      </w:tr>
      <w:tr w:rsidR="00974BF4" w14:paraId="370F82E9" w14:textId="77777777" w:rsidTr="00167635">
        <w:trPr>
          <w:trHeight w:hRule="exact" w:val="374"/>
        </w:trPr>
        <w:tc>
          <w:tcPr>
            <w:tcW w:w="3104" w:type="dxa"/>
          </w:tcPr>
          <w:p w14:paraId="63FC23B7" w14:textId="77777777" w:rsidR="00974BF4" w:rsidRDefault="00974BF4" w:rsidP="00167635">
            <w:r>
              <w:t>2.4</w:t>
            </w:r>
          </w:p>
        </w:tc>
        <w:tc>
          <w:tcPr>
            <w:tcW w:w="7307" w:type="dxa"/>
          </w:tcPr>
          <w:p w14:paraId="5AF2FE38" w14:textId="63BA7765" w:rsidR="00974BF4" w:rsidRDefault="00974BF4" w:rsidP="00167635">
            <w:r>
              <w:t>Yoga</w:t>
            </w:r>
            <w:r w:rsidR="00BC0FB3">
              <w:t xml:space="preserve">                                                               Common types and benefits</w:t>
            </w:r>
          </w:p>
        </w:tc>
      </w:tr>
    </w:tbl>
    <w:tbl>
      <w:tblPr>
        <w:tblStyle w:val="SyllabusTable"/>
        <w:tblpPr w:leftFromText="180" w:rightFromText="180" w:vertAnchor="text" w:horzAnchor="margin" w:tblpX="-180" w:tblpY="2282"/>
        <w:tblW w:w="5164" w:type="pct"/>
        <w:tblInd w:w="0" w:type="dxa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104"/>
        <w:gridCol w:w="7307"/>
      </w:tblGrid>
      <w:tr w:rsidR="00167635" w14:paraId="605B2ED1" w14:textId="77777777" w:rsidTr="00167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tcW w:w="3104" w:type="dxa"/>
          </w:tcPr>
          <w:p w14:paraId="08E53E89" w14:textId="77777777" w:rsidR="00167635" w:rsidRPr="003E07C4" w:rsidRDefault="004446F5" w:rsidP="00167635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Week:"/>
                <w:tag w:val="Week:"/>
                <w:id w:val="330722727"/>
                <w:placeholder>
                  <w:docPart w:val="ACAC496287C8490491DF0CDBD9E22104"/>
                </w:placeholder>
                <w:temporary/>
                <w:showingPlcHdr/>
                <w15:appearance w15:val="hidden"/>
              </w:sdtPr>
              <w:sdtEndPr/>
              <w:sdtContent>
                <w:r w:rsidR="00167635" w:rsidRPr="003E07C4">
                  <w:rPr>
                    <w:color w:val="auto"/>
                  </w:rPr>
                  <w:t>Week</w:t>
                </w:r>
              </w:sdtContent>
            </w:sdt>
          </w:p>
        </w:tc>
        <w:tc>
          <w:tcPr>
            <w:tcW w:w="7307" w:type="dxa"/>
          </w:tcPr>
          <w:p w14:paraId="5D9CB867" w14:textId="1B4E3758" w:rsidR="00167635" w:rsidRPr="003E07C4" w:rsidRDefault="004446F5" w:rsidP="00000B25">
            <w:pPr>
              <w:tabs>
                <w:tab w:val="center" w:pos="3545"/>
              </w:tabs>
              <w:rPr>
                <w:color w:val="auto"/>
              </w:rPr>
            </w:pPr>
            <w:sdt>
              <w:sdtPr>
                <w:rPr>
                  <w:color w:val="auto"/>
                </w:rPr>
                <w:alias w:val="Subject:"/>
                <w:tag w:val="Subject:"/>
                <w:id w:val="177941975"/>
                <w:placeholder>
                  <w:docPart w:val="1E40814A7D4848B18D0F70CD117A3C8F"/>
                </w:placeholder>
                <w:temporary/>
                <w:showingPlcHdr/>
                <w15:appearance w15:val="hidden"/>
              </w:sdtPr>
              <w:sdtEndPr/>
              <w:sdtContent>
                <w:r w:rsidR="00167635" w:rsidRPr="003E07C4">
                  <w:rPr>
                    <w:color w:val="auto"/>
                  </w:rPr>
                  <w:t>Subject</w:t>
                </w:r>
              </w:sdtContent>
            </w:sdt>
            <w:r w:rsidR="00000B25">
              <w:rPr>
                <w:color w:val="auto"/>
              </w:rPr>
              <w:tab/>
              <w:t xml:space="preserve">       </w:t>
            </w:r>
            <w:r w:rsidR="00000B25">
              <w:t xml:space="preserve">                                </w:t>
            </w:r>
            <w:r w:rsidR="00000B25" w:rsidRPr="00000B25">
              <w:rPr>
                <w:color w:val="auto"/>
              </w:rPr>
              <w:t>INFO COVERED</w:t>
            </w:r>
          </w:p>
        </w:tc>
      </w:tr>
      <w:tr w:rsidR="00167635" w14:paraId="404B2697" w14:textId="77777777" w:rsidTr="00167635">
        <w:trPr>
          <w:trHeight w:hRule="exact" w:val="374"/>
        </w:trPr>
        <w:tc>
          <w:tcPr>
            <w:tcW w:w="3104" w:type="dxa"/>
          </w:tcPr>
          <w:p w14:paraId="251FFB3E" w14:textId="77777777" w:rsidR="00167635" w:rsidRDefault="004446F5" w:rsidP="00167635">
            <w:sdt>
              <w:sdtPr>
                <w:id w:val="-2050747017"/>
                <w:placeholder>
                  <w:docPart w:val="1A267F473D36464FA2DC2FE9131EB385"/>
                </w:placeholder>
                <w15:appearance w15:val="hidden"/>
              </w:sdtPr>
              <w:sdtEndPr/>
              <w:sdtContent>
                <w:r w:rsidR="00167635">
                  <w:t>3.1</w:t>
                </w:r>
              </w:sdtContent>
            </w:sdt>
            <w:r w:rsidR="00167635">
              <w:t xml:space="preserve"> </w:t>
            </w:r>
          </w:p>
        </w:tc>
        <w:tc>
          <w:tcPr>
            <w:tcW w:w="7307" w:type="dxa"/>
          </w:tcPr>
          <w:p w14:paraId="56F641E7" w14:textId="5F9F37F9" w:rsidR="00167635" w:rsidRPr="00983CEE" w:rsidRDefault="00167635" w:rsidP="00167635">
            <w:r>
              <w:t>Stress Management</w:t>
            </w:r>
            <w:r w:rsidR="005C467D">
              <w:t xml:space="preserve">                                            Psychological/psychological affects</w:t>
            </w:r>
          </w:p>
        </w:tc>
      </w:tr>
      <w:tr w:rsidR="00167635" w14:paraId="25C288E7" w14:textId="77777777" w:rsidTr="00167635">
        <w:trPr>
          <w:trHeight w:hRule="exact" w:val="374"/>
        </w:trPr>
        <w:tc>
          <w:tcPr>
            <w:tcW w:w="3104" w:type="dxa"/>
          </w:tcPr>
          <w:p w14:paraId="1E14495F" w14:textId="77777777" w:rsidR="00167635" w:rsidRDefault="00167635" w:rsidP="00167635">
            <w:r>
              <w:t>3.2</w:t>
            </w:r>
          </w:p>
          <w:p w14:paraId="0B4F852D" w14:textId="77777777" w:rsidR="00167635" w:rsidRDefault="00167635" w:rsidP="00167635"/>
        </w:tc>
        <w:tc>
          <w:tcPr>
            <w:tcW w:w="7307" w:type="dxa"/>
          </w:tcPr>
          <w:p w14:paraId="04B4C3A7" w14:textId="6A322E06" w:rsidR="00167635" w:rsidRDefault="00167635" w:rsidP="00167635">
            <w:r>
              <w:t>Meditation</w:t>
            </w:r>
            <w:r w:rsidR="009D51B3">
              <w:t xml:space="preserve">                                                        Types and benefits</w:t>
            </w:r>
          </w:p>
        </w:tc>
      </w:tr>
      <w:tr w:rsidR="00167635" w14:paraId="07138306" w14:textId="77777777" w:rsidTr="00167635">
        <w:trPr>
          <w:trHeight w:hRule="exact" w:val="374"/>
        </w:trPr>
        <w:tc>
          <w:tcPr>
            <w:tcW w:w="3104" w:type="dxa"/>
          </w:tcPr>
          <w:p w14:paraId="330AD857" w14:textId="77777777" w:rsidR="00167635" w:rsidRDefault="00167635" w:rsidP="00167635">
            <w:r>
              <w:t>3.3</w:t>
            </w:r>
          </w:p>
        </w:tc>
        <w:tc>
          <w:tcPr>
            <w:tcW w:w="7307" w:type="dxa"/>
          </w:tcPr>
          <w:p w14:paraId="421A53F4" w14:textId="546545A6" w:rsidR="00167635" w:rsidRDefault="00167635" w:rsidP="00167635">
            <w:r>
              <w:t>Relaxation Techniques</w:t>
            </w:r>
            <w:r w:rsidR="009D51B3">
              <w:t xml:space="preserve">                                        </w:t>
            </w:r>
            <w:r w:rsidR="00842714">
              <w:t>Techniques and practices</w:t>
            </w:r>
          </w:p>
        </w:tc>
      </w:tr>
      <w:tr w:rsidR="00167635" w14:paraId="730FB3DE" w14:textId="77777777" w:rsidTr="00167635">
        <w:trPr>
          <w:trHeight w:hRule="exact" w:val="374"/>
        </w:trPr>
        <w:tc>
          <w:tcPr>
            <w:tcW w:w="3104" w:type="dxa"/>
          </w:tcPr>
          <w:p w14:paraId="12962652" w14:textId="77777777" w:rsidR="00167635" w:rsidRDefault="00167635" w:rsidP="00167635">
            <w:r>
              <w:t>3.4</w:t>
            </w:r>
          </w:p>
        </w:tc>
        <w:tc>
          <w:tcPr>
            <w:tcW w:w="7307" w:type="dxa"/>
          </w:tcPr>
          <w:p w14:paraId="2548C08D" w14:textId="2A2BE931" w:rsidR="00167635" w:rsidRDefault="00167635" w:rsidP="00167635">
            <w:r>
              <w:t>Therapies</w:t>
            </w:r>
            <w:r w:rsidR="00842714">
              <w:t xml:space="preserve">                                                          </w:t>
            </w:r>
            <w:r w:rsidR="00481403">
              <w:t>Therapies for stress reduction</w:t>
            </w:r>
          </w:p>
        </w:tc>
      </w:tr>
    </w:tbl>
    <w:p w14:paraId="679A2397" w14:textId="5BF72675" w:rsidR="000D2424" w:rsidRPr="00FF2222" w:rsidRDefault="000D2424" w:rsidP="00FF2222">
      <w:pPr>
        <w:pStyle w:val="Heading1"/>
      </w:pPr>
    </w:p>
    <w:p w14:paraId="64C9C46D" w14:textId="77777777" w:rsidR="003E07C4" w:rsidRDefault="003E07C4" w:rsidP="002066AC">
      <w:pPr>
        <w:pStyle w:val="Heading1"/>
        <w:tabs>
          <w:tab w:val="left" w:pos="494"/>
        </w:tabs>
        <w:spacing w:before="0"/>
      </w:pPr>
    </w:p>
    <w:bookmarkStart w:id="0" w:name="_Hlk178418775"/>
    <w:p w14:paraId="2E0D47D6" w14:textId="7DC1E1C1" w:rsidR="000D2424" w:rsidRPr="00FF2222" w:rsidRDefault="004446F5" w:rsidP="00FF2222">
      <w:pPr>
        <w:pStyle w:val="Heading1"/>
      </w:pPr>
      <w:sdt>
        <w:sdtPr>
          <w:id w:val="7036838"/>
          <w:placeholder>
            <w:docPart w:val="5E6E4442E5FB4D2686ADD0755C1EF02C"/>
          </w:placeholder>
          <w15:appearance w15:val="hidden"/>
        </w:sdtPr>
        <w:sdtEndPr/>
        <w:sdtContent>
          <w:r w:rsidR="00001611">
            <w:t xml:space="preserve">Discussion </w:t>
          </w:r>
          <w:bookmarkEnd w:id="0"/>
          <w:r w:rsidR="00001611">
            <w:t>board</w:t>
          </w:r>
        </w:sdtContent>
      </w:sdt>
      <w:r w:rsidR="00FF2222" w:rsidRPr="00FF2222">
        <w:t xml:space="preserve"> </w:t>
      </w:r>
    </w:p>
    <w:p w14:paraId="0478E0C3" w14:textId="4E2A017B" w:rsidR="000E6781" w:rsidRDefault="00B6601B" w:rsidP="000D2424">
      <w:r>
        <w:t xml:space="preserve">Students must choose one topic each week and </w:t>
      </w:r>
      <w:r w:rsidR="004446F5">
        <w:t>submit</w:t>
      </w:r>
      <w:r>
        <w:t xml:space="preserve"> a </w:t>
      </w:r>
      <w:r w:rsidR="00DF6374">
        <w:t>150-word</w:t>
      </w:r>
      <w:r>
        <w:t xml:space="preserve"> discussion post</w:t>
      </w:r>
      <w:r w:rsidR="00DF6374">
        <w:t xml:space="preserve"> along with one credible source. </w:t>
      </w:r>
      <w:r w:rsidR="007E6591">
        <w:t>Students</w:t>
      </w:r>
      <w:r w:rsidR="00DF6374">
        <w:t xml:space="preserve"> must also reply to two other </w:t>
      </w:r>
      <w:r w:rsidR="007E6591">
        <w:t>students’</w:t>
      </w:r>
      <w:r w:rsidR="00DF6374">
        <w:t xml:space="preserve"> discussion </w:t>
      </w:r>
      <w:r w:rsidR="007E6591">
        <w:t>posts</w:t>
      </w:r>
      <w:r w:rsidR="00DF6374">
        <w:t>.</w:t>
      </w:r>
    </w:p>
    <w:p w14:paraId="4E899D8E" w14:textId="2DA1B95D" w:rsidR="000D2424" w:rsidRPr="000E6781" w:rsidRDefault="000D2424" w:rsidP="000D2424">
      <w:pPr>
        <w:rPr>
          <w:b/>
          <w:bCs/>
        </w:rPr>
      </w:pPr>
    </w:p>
    <w:bookmarkStart w:id="1" w:name="_Hlk178343461"/>
    <w:p w14:paraId="106E3A80" w14:textId="6409849B" w:rsidR="000D2424" w:rsidRPr="00FF2222" w:rsidRDefault="004446F5" w:rsidP="00FF2222">
      <w:pPr>
        <w:pStyle w:val="Heading1"/>
      </w:pPr>
      <w:sdt>
        <w:sdtPr>
          <w:id w:val="528763938"/>
          <w:placeholder>
            <w:docPart w:val="6644288F5A4D423A9D0675855186F44F"/>
          </w:placeholder>
          <w15:appearance w15:val="hidden"/>
        </w:sdtPr>
        <w:sdtEndPr/>
        <w:sdtContent>
          <w:r w:rsidR="00001611">
            <w:t>Quizzes</w:t>
          </w:r>
        </w:sdtContent>
      </w:sdt>
      <w:bookmarkEnd w:id="1"/>
      <w:r w:rsidR="00FF2222" w:rsidRPr="00FF2222">
        <w:t xml:space="preserve"> </w:t>
      </w:r>
    </w:p>
    <w:p w14:paraId="6FC6FD7D" w14:textId="463FE617" w:rsidR="00016AD1" w:rsidRDefault="00DF6374" w:rsidP="00FF2222">
      <w:r>
        <w:t>There will be a qui</w:t>
      </w:r>
      <w:r w:rsidR="007E6591">
        <w:t xml:space="preserve">z at the end of each seminar on the topic discussed. </w:t>
      </w:r>
    </w:p>
    <w:p w14:paraId="3FF77518" w14:textId="77777777" w:rsidR="00E24536" w:rsidRDefault="00E24536" w:rsidP="00FF2222"/>
    <w:p w14:paraId="186872F7" w14:textId="65E45663" w:rsidR="00E24536" w:rsidRDefault="0039475C" w:rsidP="00FF2222">
      <w:pPr>
        <w:rPr>
          <w:rFonts w:asciiTheme="majorHAnsi" w:hAnsiTheme="majorHAnsi"/>
          <w:b/>
          <w:bCs/>
          <w:color w:val="3F564A" w:themeColor="accent4" w:themeShade="80"/>
        </w:rPr>
      </w:pPr>
      <w:r>
        <w:rPr>
          <w:rFonts w:asciiTheme="majorHAnsi" w:hAnsiTheme="majorHAnsi"/>
          <w:b/>
          <w:bCs/>
          <w:color w:val="3F564A" w:themeColor="accent4" w:themeShade="80"/>
        </w:rPr>
        <w:t>SEMINAR</w:t>
      </w:r>
    </w:p>
    <w:p w14:paraId="52551754" w14:textId="61B01E69" w:rsidR="0039475C" w:rsidRPr="0039475C" w:rsidRDefault="0039475C" w:rsidP="00FF2222">
      <w:pPr>
        <w:rPr>
          <w:rFonts w:asciiTheme="minorHAnsi" w:hAnsiTheme="minorHAnsi"/>
          <w:color w:val="3F564A" w:themeColor="accent4" w:themeShade="80"/>
        </w:rPr>
      </w:pPr>
      <w:r>
        <w:rPr>
          <w:rFonts w:asciiTheme="minorHAnsi" w:hAnsiTheme="minorHAnsi"/>
          <w:color w:val="3F564A" w:themeColor="accent4" w:themeShade="80"/>
        </w:rPr>
        <w:t xml:space="preserve">Each seminar will be 90 minutes long and are required to pass this course. </w:t>
      </w:r>
      <w:r w:rsidR="00335F56">
        <w:rPr>
          <w:rFonts w:asciiTheme="minorHAnsi" w:hAnsiTheme="minorHAnsi"/>
          <w:color w:val="3F564A" w:themeColor="accent4" w:themeShade="80"/>
        </w:rPr>
        <w:t>PowerPoints</w:t>
      </w:r>
      <w:r>
        <w:rPr>
          <w:rFonts w:asciiTheme="minorHAnsi" w:hAnsiTheme="minorHAnsi"/>
          <w:color w:val="3F564A" w:themeColor="accent4" w:themeShade="80"/>
        </w:rPr>
        <w:t xml:space="preserve"> will be provided. Engagement is mandatory. There will be virtual field trips</w:t>
      </w:r>
      <w:r w:rsidR="009A492D">
        <w:rPr>
          <w:rFonts w:asciiTheme="minorHAnsi" w:hAnsiTheme="minorHAnsi"/>
          <w:color w:val="3F564A" w:themeColor="accent4" w:themeShade="80"/>
        </w:rPr>
        <w:t xml:space="preserve"> and breakout sessions</w:t>
      </w:r>
      <w:r w:rsidR="00335F56">
        <w:rPr>
          <w:rFonts w:asciiTheme="minorHAnsi" w:hAnsiTheme="minorHAnsi"/>
          <w:color w:val="3F564A" w:themeColor="accent4" w:themeShade="80"/>
        </w:rPr>
        <w:t>. Quizzes at the end. Opportunities to share information and ask questions.</w:t>
      </w:r>
      <w:r w:rsidR="00C958E9">
        <w:rPr>
          <w:rFonts w:asciiTheme="minorHAnsi" w:hAnsiTheme="minorHAnsi"/>
          <w:color w:val="3F564A" w:themeColor="accent4" w:themeShade="80"/>
        </w:rPr>
        <w:t xml:space="preserve"> Students are encouraged to take notes and/or journal </w:t>
      </w:r>
      <w:r w:rsidR="00B17481">
        <w:rPr>
          <w:rFonts w:asciiTheme="minorHAnsi" w:hAnsiTheme="minorHAnsi"/>
          <w:color w:val="3F564A" w:themeColor="accent4" w:themeShade="80"/>
        </w:rPr>
        <w:t xml:space="preserve">during and after seminar. </w:t>
      </w:r>
    </w:p>
    <w:p w14:paraId="1ADB9134" w14:textId="77777777" w:rsidR="00DA34E4" w:rsidRDefault="00DA34E4" w:rsidP="00FF2222"/>
    <w:p w14:paraId="5DA0F093" w14:textId="50EC65CC" w:rsidR="00DA34E4" w:rsidRPr="00E24536" w:rsidRDefault="00DA34E4" w:rsidP="00DA34E4">
      <w:pPr>
        <w:pStyle w:val="Title"/>
        <w:rPr>
          <w:sz w:val="20"/>
          <w:szCs w:val="20"/>
        </w:rPr>
      </w:pPr>
    </w:p>
    <w:p w14:paraId="5153BABF" w14:textId="77777777" w:rsidR="00D47726" w:rsidRDefault="00D47726" w:rsidP="00FF2222"/>
    <w:p w14:paraId="145C0887" w14:textId="77777777" w:rsidR="00D47726" w:rsidRDefault="00D47726" w:rsidP="00FF2222"/>
    <w:p w14:paraId="7F9482E4" w14:textId="77777777" w:rsidR="002542FC" w:rsidRDefault="002542FC" w:rsidP="00FF2222"/>
    <w:p w14:paraId="49015769" w14:textId="77777777" w:rsidR="002542FC" w:rsidRPr="00496518" w:rsidRDefault="002542FC" w:rsidP="00FF2222"/>
    <w:sectPr w:rsidR="002542FC" w:rsidRPr="00496518" w:rsidSect="00295F55">
      <w:footerReference w:type="default" r:id="rId10"/>
      <w:pgSz w:w="12240" w:h="15840"/>
      <w:pgMar w:top="72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9E521" w14:textId="77777777" w:rsidR="0091698F" w:rsidRDefault="0091698F" w:rsidP="00793172">
      <w:r>
        <w:separator/>
      </w:r>
    </w:p>
  </w:endnote>
  <w:endnote w:type="continuationSeparator" w:id="0">
    <w:p w14:paraId="2C1C97D3" w14:textId="77777777" w:rsidR="0091698F" w:rsidRDefault="0091698F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14:paraId="7CC2A97C" w14:textId="77777777" w:rsidTr="00E156EF">
      <w:tc>
        <w:tcPr>
          <w:tcW w:w="6851" w:type="dxa"/>
        </w:tcPr>
        <w:p w14:paraId="7AD11CC5" w14:textId="77777777" w:rsidR="00016AD1" w:rsidRDefault="00016AD1" w:rsidP="00016AD1">
          <w:pPr>
            <w:pStyle w:val="Footer"/>
          </w:pPr>
        </w:p>
      </w:tc>
      <w:tc>
        <w:tcPr>
          <w:tcW w:w="3380" w:type="dxa"/>
        </w:tcPr>
        <w:p w14:paraId="4349AEC6" w14:textId="77777777"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2ECE5CB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558E" w14:textId="77777777" w:rsidR="0091698F" w:rsidRDefault="0091698F" w:rsidP="00793172">
      <w:r>
        <w:separator/>
      </w:r>
    </w:p>
  </w:footnote>
  <w:footnote w:type="continuationSeparator" w:id="0">
    <w:p w14:paraId="4B4A26A5" w14:textId="77777777" w:rsidR="0091698F" w:rsidRDefault="0091698F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30649925">
    <w:abstractNumId w:val="9"/>
  </w:num>
  <w:num w:numId="2" w16cid:durableId="865876094">
    <w:abstractNumId w:val="7"/>
  </w:num>
  <w:num w:numId="3" w16cid:durableId="1061250468">
    <w:abstractNumId w:val="6"/>
  </w:num>
  <w:num w:numId="4" w16cid:durableId="1696882175">
    <w:abstractNumId w:val="5"/>
  </w:num>
  <w:num w:numId="5" w16cid:durableId="2137095650">
    <w:abstractNumId w:val="4"/>
  </w:num>
  <w:num w:numId="6" w16cid:durableId="992489775">
    <w:abstractNumId w:val="8"/>
  </w:num>
  <w:num w:numId="7" w16cid:durableId="257102333">
    <w:abstractNumId w:val="3"/>
  </w:num>
  <w:num w:numId="8" w16cid:durableId="942305552">
    <w:abstractNumId w:val="2"/>
  </w:num>
  <w:num w:numId="9" w16cid:durableId="647443096">
    <w:abstractNumId w:val="1"/>
  </w:num>
  <w:num w:numId="10" w16cid:durableId="348218595">
    <w:abstractNumId w:val="0"/>
  </w:num>
  <w:num w:numId="11" w16cid:durableId="1400903626">
    <w:abstractNumId w:val="10"/>
  </w:num>
  <w:num w:numId="12" w16cid:durableId="1190290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8F"/>
    <w:rsid w:val="00000B25"/>
    <w:rsid w:val="00001611"/>
    <w:rsid w:val="000030BA"/>
    <w:rsid w:val="0001508A"/>
    <w:rsid w:val="00016AD1"/>
    <w:rsid w:val="000173F2"/>
    <w:rsid w:val="0002603B"/>
    <w:rsid w:val="00097D8A"/>
    <w:rsid w:val="000A6C45"/>
    <w:rsid w:val="000A77CD"/>
    <w:rsid w:val="000D18B7"/>
    <w:rsid w:val="000D2424"/>
    <w:rsid w:val="000D5DAA"/>
    <w:rsid w:val="000E6781"/>
    <w:rsid w:val="000E7B38"/>
    <w:rsid w:val="000F234C"/>
    <w:rsid w:val="000F70FE"/>
    <w:rsid w:val="00112BAA"/>
    <w:rsid w:val="00141D2D"/>
    <w:rsid w:val="00144514"/>
    <w:rsid w:val="00146F41"/>
    <w:rsid w:val="001505C2"/>
    <w:rsid w:val="00165A81"/>
    <w:rsid w:val="00167635"/>
    <w:rsid w:val="00181F11"/>
    <w:rsid w:val="00183065"/>
    <w:rsid w:val="001838C1"/>
    <w:rsid w:val="001A71A1"/>
    <w:rsid w:val="001C59E5"/>
    <w:rsid w:val="001C770D"/>
    <w:rsid w:val="001D16FA"/>
    <w:rsid w:val="001E28F8"/>
    <w:rsid w:val="002066AC"/>
    <w:rsid w:val="002125E2"/>
    <w:rsid w:val="0024454F"/>
    <w:rsid w:val="002502A2"/>
    <w:rsid w:val="002542FC"/>
    <w:rsid w:val="00261084"/>
    <w:rsid w:val="00262FAE"/>
    <w:rsid w:val="002636DA"/>
    <w:rsid w:val="0027318F"/>
    <w:rsid w:val="002758F3"/>
    <w:rsid w:val="00295F55"/>
    <w:rsid w:val="002A2BC4"/>
    <w:rsid w:val="002A4209"/>
    <w:rsid w:val="002D2ECE"/>
    <w:rsid w:val="002F41AF"/>
    <w:rsid w:val="00306ECC"/>
    <w:rsid w:val="003334BB"/>
    <w:rsid w:val="00335F56"/>
    <w:rsid w:val="00356323"/>
    <w:rsid w:val="00357FB7"/>
    <w:rsid w:val="00363773"/>
    <w:rsid w:val="00376A3F"/>
    <w:rsid w:val="003940CC"/>
    <w:rsid w:val="0039475C"/>
    <w:rsid w:val="003A2C5F"/>
    <w:rsid w:val="003A3620"/>
    <w:rsid w:val="003A4FDC"/>
    <w:rsid w:val="003C47E2"/>
    <w:rsid w:val="003D4C63"/>
    <w:rsid w:val="003D74CD"/>
    <w:rsid w:val="003E07C4"/>
    <w:rsid w:val="0041212D"/>
    <w:rsid w:val="00430204"/>
    <w:rsid w:val="0043025D"/>
    <w:rsid w:val="0043502E"/>
    <w:rsid w:val="00441DC3"/>
    <w:rsid w:val="004446F5"/>
    <w:rsid w:val="00452042"/>
    <w:rsid w:val="00453579"/>
    <w:rsid w:val="0046497E"/>
    <w:rsid w:val="00466712"/>
    <w:rsid w:val="00475728"/>
    <w:rsid w:val="00477CEF"/>
    <w:rsid w:val="00481403"/>
    <w:rsid w:val="00496518"/>
    <w:rsid w:val="0049755F"/>
    <w:rsid w:val="004A0703"/>
    <w:rsid w:val="004B1BB1"/>
    <w:rsid w:val="004B1DDF"/>
    <w:rsid w:val="004C1A76"/>
    <w:rsid w:val="004C78C3"/>
    <w:rsid w:val="004D7525"/>
    <w:rsid w:val="004E746F"/>
    <w:rsid w:val="00504A7F"/>
    <w:rsid w:val="0051543E"/>
    <w:rsid w:val="00522971"/>
    <w:rsid w:val="00532B34"/>
    <w:rsid w:val="005461D8"/>
    <w:rsid w:val="00553AD3"/>
    <w:rsid w:val="005937C4"/>
    <w:rsid w:val="005A009B"/>
    <w:rsid w:val="005B3D08"/>
    <w:rsid w:val="005B7956"/>
    <w:rsid w:val="005C467D"/>
    <w:rsid w:val="005F728C"/>
    <w:rsid w:val="006117BD"/>
    <w:rsid w:val="0061365D"/>
    <w:rsid w:val="00615FFD"/>
    <w:rsid w:val="0062719F"/>
    <w:rsid w:val="00645EE0"/>
    <w:rsid w:val="00663684"/>
    <w:rsid w:val="0068060E"/>
    <w:rsid w:val="00682F45"/>
    <w:rsid w:val="00693499"/>
    <w:rsid w:val="006941AA"/>
    <w:rsid w:val="006C21F2"/>
    <w:rsid w:val="006C2707"/>
    <w:rsid w:val="006F76D9"/>
    <w:rsid w:val="0070114E"/>
    <w:rsid w:val="00704E2F"/>
    <w:rsid w:val="00736797"/>
    <w:rsid w:val="00772545"/>
    <w:rsid w:val="00775027"/>
    <w:rsid w:val="00793172"/>
    <w:rsid w:val="00793415"/>
    <w:rsid w:val="007A586E"/>
    <w:rsid w:val="007B31DC"/>
    <w:rsid w:val="007B40B3"/>
    <w:rsid w:val="007E0AFF"/>
    <w:rsid w:val="007E6591"/>
    <w:rsid w:val="007F2DE8"/>
    <w:rsid w:val="0080259A"/>
    <w:rsid w:val="00804AE5"/>
    <w:rsid w:val="00815D9D"/>
    <w:rsid w:val="008253BC"/>
    <w:rsid w:val="008351B5"/>
    <w:rsid w:val="00837BC2"/>
    <w:rsid w:val="008417E0"/>
    <w:rsid w:val="00842714"/>
    <w:rsid w:val="00847C27"/>
    <w:rsid w:val="00862223"/>
    <w:rsid w:val="008A7CEE"/>
    <w:rsid w:val="008B048A"/>
    <w:rsid w:val="008C6C1F"/>
    <w:rsid w:val="008D3BDA"/>
    <w:rsid w:val="008D3F3B"/>
    <w:rsid w:val="008D66A8"/>
    <w:rsid w:val="008E1D3D"/>
    <w:rsid w:val="008E75A6"/>
    <w:rsid w:val="008F1089"/>
    <w:rsid w:val="00903D09"/>
    <w:rsid w:val="0091698F"/>
    <w:rsid w:val="00942047"/>
    <w:rsid w:val="009420BF"/>
    <w:rsid w:val="0095509E"/>
    <w:rsid w:val="00974BF4"/>
    <w:rsid w:val="00990434"/>
    <w:rsid w:val="009A3B1E"/>
    <w:rsid w:val="009A492D"/>
    <w:rsid w:val="009C2523"/>
    <w:rsid w:val="009C41B4"/>
    <w:rsid w:val="009C50F9"/>
    <w:rsid w:val="009D51B3"/>
    <w:rsid w:val="00A1511D"/>
    <w:rsid w:val="00A22368"/>
    <w:rsid w:val="00A44AA0"/>
    <w:rsid w:val="00A4630A"/>
    <w:rsid w:val="00A46C7C"/>
    <w:rsid w:val="00A7282B"/>
    <w:rsid w:val="00A81E30"/>
    <w:rsid w:val="00A966E9"/>
    <w:rsid w:val="00AB6960"/>
    <w:rsid w:val="00AC0050"/>
    <w:rsid w:val="00AD43FA"/>
    <w:rsid w:val="00AD5B89"/>
    <w:rsid w:val="00AE0020"/>
    <w:rsid w:val="00AE4FCE"/>
    <w:rsid w:val="00B02EE5"/>
    <w:rsid w:val="00B04CA7"/>
    <w:rsid w:val="00B17481"/>
    <w:rsid w:val="00B3470B"/>
    <w:rsid w:val="00B41B72"/>
    <w:rsid w:val="00B613F6"/>
    <w:rsid w:val="00B6601B"/>
    <w:rsid w:val="00B6735B"/>
    <w:rsid w:val="00B86CF2"/>
    <w:rsid w:val="00BC0FB3"/>
    <w:rsid w:val="00BE7398"/>
    <w:rsid w:val="00C27136"/>
    <w:rsid w:val="00C30455"/>
    <w:rsid w:val="00C471FB"/>
    <w:rsid w:val="00C63B85"/>
    <w:rsid w:val="00C755C5"/>
    <w:rsid w:val="00C75894"/>
    <w:rsid w:val="00C75A32"/>
    <w:rsid w:val="00C7745C"/>
    <w:rsid w:val="00C874A4"/>
    <w:rsid w:val="00C92798"/>
    <w:rsid w:val="00C958E9"/>
    <w:rsid w:val="00C97EB9"/>
    <w:rsid w:val="00CA408B"/>
    <w:rsid w:val="00CC0A31"/>
    <w:rsid w:val="00CD5487"/>
    <w:rsid w:val="00CF5A38"/>
    <w:rsid w:val="00D14ABC"/>
    <w:rsid w:val="00D30E84"/>
    <w:rsid w:val="00D33723"/>
    <w:rsid w:val="00D405EC"/>
    <w:rsid w:val="00D4331A"/>
    <w:rsid w:val="00D47726"/>
    <w:rsid w:val="00D6018E"/>
    <w:rsid w:val="00D70D13"/>
    <w:rsid w:val="00D85AA1"/>
    <w:rsid w:val="00D966A5"/>
    <w:rsid w:val="00DA34E4"/>
    <w:rsid w:val="00DF6374"/>
    <w:rsid w:val="00E04174"/>
    <w:rsid w:val="00E113EE"/>
    <w:rsid w:val="00E156EF"/>
    <w:rsid w:val="00E15965"/>
    <w:rsid w:val="00E23C58"/>
    <w:rsid w:val="00E24536"/>
    <w:rsid w:val="00E36687"/>
    <w:rsid w:val="00E53D84"/>
    <w:rsid w:val="00E5478C"/>
    <w:rsid w:val="00E94D29"/>
    <w:rsid w:val="00EA207A"/>
    <w:rsid w:val="00EA3811"/>
    <w:rsid w:val="00EB6795"/>
    <w:rsid w:val="00EC01D1"/>
    <w:rsid w:val="00ED0325"/>
    <w:rsid w:val="00ED481A"/>
    <w:rsid w:val="00EE7DA0"/>
    <w:rsid w:val="00EF7A4E"/>
    <w:rsid w:val="00F07B52"/>
    <w:rsid w:val="00F31B8F"/>
    <w:rsid w:val="00F372DF"/>
    <w:rsid w:val="00F43A92"/>
    <w:rsid w:val="00F46030"/>
    <w:rsid w:val="00F521E9"/>
    <w:rsid w:val="00F605AA"/>
    <w:rsid w:val="00F726F1"/>
    <w:rsid w:val="00F845DD"/>
    <w:rsid w:val="00F908D9"/>
    <w:rsid w:val="00FB0333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F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55"/>
    <w:rPr>
      <w:rFonts w:ascii="Gill Sans Nova Light" w:hAnsi="Gill Sans Nova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222"/>
    <w:pPr>
      <w:widowControl w:val="0"/>
      <w:spacing w:before="420"/>
      <w:outlineLvl w:val="0"/>
    </w:pPr>
    <w:rPr>
      <w:rFonts w:asciiTheme="majorHAnsi" w:eastAsiaTheme="majorEastAsia" w:hAnsiTheme="majorHAnsi" w:cs="Times New Roman (Headings CS)"/>
      <w:b/>
      <w:bCs/>
      <w:caps/>
      <w:color w:val="004C2D" w:themeColor="accent3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100C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17100C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222"/>
    <w:rPr>
      <w:rFonts w:asciiTheme="majorHAnsi" w:eastAsiaTheme="majorEastAsia" w:hAnsiTheme="majorHAnsi" w:cs="Times New Roman (Headings CS)"/>
      <w:b/>
      <w:bCs/>
      <w:caps/>
      <w:color w:val="004C2D" w:themeColor="accent3" w:themeShade="BF"/>
      <w:sz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B02EE5"/>
    <w:tblPr>
      <w:tblBorders>
        <w:top w:val="single" w:sz="4" w:space="0" w:color="004C2D" w:themeColor="accent3" w:themeShade="BF"/>
        <w:left w:val="single" w:sz="4" w:space="0" w:color="004C2D" w:themeColor="accent3" w:themeShade="BF"/>
        <w:bottom w:val="single" w:sz="4" w:space="0" w:color="004C2D" w:themeColor="accent3" w:themeShade="BF"/>
        <w:right w:val="single" w:sz="4" w:space="0" w:color="004C2D" w:themeColor="accent3" w:themeShade="BF"/>
        <w:insideH w:val="single" w:sz="4" w:space="0" w:color="004C2D" w:themeColor="accent3" w:themeShade="BF"/>
        <w:insideV w:val="single" w:sz="4" w:space="0" w:color="004C2D" w:themeColor="accent3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17100C" w:themeColor="accent1" w:themeShade="40"/>
        <w:left w:val="single" w:sz="2" w:space="10" w:color="17100C" w:themeColor="accent1" w:themeShade="40"/>
        <w:bottom w:val="single" w:sz="2" w:space="10" w:color="17100C" w:themeColor="accent1" w:themeShade="40"/>
        <w:right w:val="single" w:sz="2" w:space="10" w:color="17100C" w:themeColor="accent1" w:themeShade="40"/>
      </w:pBdr>
      <w:ind w:left="1152" w:right="1152"/>
    </w:pPr>
    <w:rPr>
      <w:rFonts w:eastAsiaTheme="minorEastAsia" w:cstheme="minorBidi"/>
      <w:i/>
      <w:iCs/>
      <w:color w:val="17100C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93172"/>
  </w:style>
  <w:style w:type="character" w:customStyle="1" w:styleId="FooterChar">
    <w:name w:val="Footer Char"/>
    <w:basedOn w:val="DefaultParagraphFont"/>
    <w:link w:val="Foot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93172"/>
  </w:style>
  <w:style w:type="character" w:customStyle="1" w:styleId="HeaderChar">
    <w:name w:val="Header Char"/>
    <w:basedOn w:val="DefaultParagraphFont"/>
    <w:link w:val="Head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17100C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17100C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2F21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17100C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17100C" w:themeColor="accent1" w:themeShade="40"/>
        <w:bottom w:val="single" w:sz="4" w:space="10" w:color="17100C" w:themeColor="accent1" w:themeShade="40"/>
      </w:pBdr>
      <w:spacing w:before="360" w:after="360"/>
      <w:ind w:left="864" w:right="864"/>
      <w:jc w:val="center"/>
    </w:pPr>
    <w:rPr>
      <w:i/>
      <w:iCs/>
      <w:color w:val="17100C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17100C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17100C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semiHidden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FF2222"/>
    <w:pPr>
      <w:spacing w:after="80"/>
      <w:contextualSpacing/>
    </w:pPr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F2222"/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3E07C4"/>
    <w:pPr>
      <w:spacing w:before="60" w:after="60"/>
    </w:pPr>
    <w:rPr>
      <w:rFonts w:ascii="Gill Sans Nova" w:eastAsiaTheme="minorHAnsi" w:hAnsi="Gill Sans Nova" w:cstheme="minorBidi"/>
      <w:color w:val="004C2D" w:themeColor="accent3" w:themeShade="BF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="Gill Sans Nova Light" w:hAnsi="Gill Sans Nova Light"/>
        <w:b w:val="0"/>
        <w:i w:val="0"/>
        <w:caps/>
        <w:smallCaps w:val="0"/>
        <w:color w:val="004C2D" w:themeColor="accent3" w:themeShade="B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0EE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2222"/>
    <w:rPr>
      <w:color w:val="605E5C"/>
      <w:shd w:val="clear" w:color="auto" w:fill="E1DFDD"/>
    </w:rPr>
  </w:style>
  <w:style w:type="paragraph" w:customStyle="1" w:styleId="ShapeHandles">
    <w:name w:val="Shape Handles"/>
    <w:basedOn w:val="Normal"/>
    <w:qFormat/>
    <w:rsid w:val="00FF2222"/>
    <w:pPr>
      <w:spacing w:after="0"/>
    </w:pPr>
    <w:rPr>
      <w:sz w:val="12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lon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57E6AA36E1485E832641425001D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E261-E0C9-4F2B-83FF-41D464C3AD8A}"/>
      </w:docPartPr>
      <w:docPartBody>
        <w:p w:rsidR="00852523" w:rsidRDefault="00852523">
          <w:pPr>
            <w:pStyle w:val="C957E6AA36E1485E832641425001DD1C"/>
          </w:pPr>
          <w:r w:rsidRPr="00FF2222">
            <w:t>English Literature 1A syllabus</w:t>
          </w:r>
        </w:p>
      </w:docPartBody>
    </w:docPart>
    <w:docPart>
      <w:docPartPr>
        <w:name w:val="35F2FA0D0B014D50A0F65B355E76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B3086-5DEC-4C34-94EF-3AF7E85DD031}"/>
      </w:docPartPr>
      <w:docPartBody>
        <w:p w:rsidR="00852523" w:rsidRDefault="00852523">
          <w:pPr>
            <w:pStyle w:val="35F2FA0D0B014D50A0F65B355E76E059"/>
          </w:pPr>
          <w:r>
            <w:t>Instructor</w:t>
          </w:r>
        </w:p>
      </w:docPartBody>
    </w:docPart>
    <w:docPart>
      <w:docPartPr>
        <w:name w:val="38C4A5C815114C3493419C6B8ECB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0D1C-D59D-460E-B052-C7D580920C74}"/>
      </w:docPartPr>
      <w:docPartBody>
        <w:p w:rsidR="00852523" w:rsidRDefault="00852523">
          <w:pPr>
            <w:pStyle w:val="38C4A5C815114C3493419C6B8ECB6719"/>
          </w:pPr>
          <w:r w:rsidRPr="00FF2222">
            <w:t>Shir Rosenstein</w:t>
          </w:r>
        </w:p>
      </w:docPartBody>
    </w:docPart>
    <w:docPart>
      <w:docPartPr>
        <w:name w:val="1C875E1274E5422E862DCBCB8985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A73C-12CC-44F7-BDFB-1716EF834061}"/>
      </w:docPartPr>
      <w:docPartBody>
        <w:p w:rsidR="00852523" w:rsidRDefault="00852523">
          <w:pPr>
            <w:pStyle w:val="1C875E1274E5422E862DCBCB898599CB"/>
          </w:pPr>
          <w:r w:rsidRPr="00FF2222">
            <w:t>Phone</w:t>
          </w:r>
        </w:p>
      </w:docPartBody>
    </w:docPart>
    <w:docPart>
      <w:docPartPr>
        <w:name w:val="ECCEA919DFA24A8C806F9227B1D3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7C61-A67D-4EAD-B79A-800848C0B3EF}"/>
      </w:docPartPr>
      <w:docPartBody>
        <w:p w:rsidR="00852523" w:rsidRDefault="00852523">
          <w:pPr>
            <w:pStyle w:val="ECCEA919DFA24A8C806F9227B1D314DA"/>
          </w:pPr>
          <w:r w:rsidRPr="00FF2222">
            <w:t>(123) 456-7890</w:t>
          </w:r>
        </w:p>
      </w:docPartBody>
    </w:docPart>
    <w:docPart>
      <w:docPartPr>
        <w:name w:val="C20CB21EAC894AE491DADDE1AF5B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41D8-CE28-4407-8DAA-DC4C87D893DE}"/>
      </w:docPartPr>
      <w:docPartBody>
        <w:p w:rsidR="00852523" w:rsidRDefault="00852523">
          <w:pPr>
            <w:pStyle w:val="C20CB21EAC894AE491DADDE1AF5B9988"/>
          </w:pPr>
          <w:r>
            <w:t>Email</w:t>
          </w:r>
        </w:p>
      </w:docPartBody>
    </w:docPart>
    <w:docPart>
      <w:docPartPr>
        <w:name w:val="90E86AA693654EB9867FB335C1DC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AD61-9653-406A-A424-9BEA2F6A972B}"/>
      </w:docPartPr>
      <w:docPartBody>
        <w:p w:rsidR="00852523" w:rsidRDefault="00852523">
          <w:pPr>
            <w:pStyle w:val="90E86AA693654EB9867FB335C1DC137E"/>
          </w:pPr>
          <w:r w:rsidRPr="00FF2222">
            <w:t>Office hours</w:t>
          </w:r>
        </w:p>
      </w:docPartBody>
    </w:docPart>
    <w:docPart>
      <w:docPartPr>
        <w:name w:val="B8EF0B46A21E4977A392DF6DF1E6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87D7-173B-419C-B2C0-B645CC60F099}"/>
      </w:docPartPr>
      <w:docPartBody>
        <w:p w:rsidR="00852523" w:rsidRDefault="00852523">
          <w:pPr>
            <w:pStyle w:val="B8EF0B46A21E4977A392DF6DF1E6F5FF"/>
          </w:pPr>
          <w:r w:rsidRPr="00FF2222">
            <w:t>Tues &amp; Wed 3-5pm</w:t>
          </w:r>
        </w:p>
      </w:docPartBody>
    </w:docPart>
    <w:docPart>
      <w:docPartPr>
        <w:name w:val="63AF7E4F6A6545F38B2E3991D8FB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BFBDF-6B26-45D8-A1B2-283FB4423CB5}"/>
      </w:docPartPr>
      <w:docPartBody>
        <w:p w:rsidR="00852523" w:rsidRDefault="00852523">
          <w:pPr>
            <w:pStyle w:val="63AF7E4F6A6545F38B2E3991D8FB7643"/>
          </w:pPr>
          <w:r w:rsidRPr="00FF2222">
            <w:t>Course overview</w:t>
          </w:r>
        </w:p>
      </w:docPartBody>
    </w:docPart>
    <w:docPart>
      <w:docPartPr>
        <w:name w:val="9C0AFCDA060A443BA1877E4F8939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51F5-A190-4168-A175-17F4D328DB0A}"/>
      </w:docPartPr>
      <w:docPartBody>
        <w:p w:rsidR="00852523" w:rsidRDefault="00852523">
          <w:pPr>
            <w:pStyle w:val="9C0AFCDA060A443BA1877E4F8939E024"/>
          </w:pPr>
          <w:r w:rsidRPr="00FF2222">
            <w:t>Required text</w:t>
          </w:r>
        </w:p>
      </w:docPartBody>
    </w:docPart>
    <w:docPart>
      <w:docPartPr>
        <w:name w:val="79F0E4A9F30D4CC2B1800F96A2A5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8B316-6747-4149-8B4E-6DAAC4D25BAB}"/>
      </w:docPartPr>
      <w:docPartBody>
        <w:p w:rsidR="00852523" w:rsidRDefault="00852523">
          <w:pPr>
            <w:pStyle w:val="79F0E4A9F30D4CC2B1800F96A2A5B774"/>
          </w:pPr>
          <w:r w:rsidRPr="00FF2222">
            <w:t>English 101,</w:t>
          </w:r>
        </w:p>
      </w:docPartBody>
    </w:docPart>
    <w:docPart>
      <w:docPartPr>
        <w:name w:val="5A05155926ED46B58B4438BDFAD7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59A8-C6A0-4E4B-870F-344C3DE32451}"/>
      </w:docPartPr>
      <w:docPartBody>
        <w:p w:rsidR="00852523" w:rsidRDefault="00852523">
          <w:pPr>
            <w:pStyle w:val="5A05155926ED46B58B4438BDFAD712D0"/>
          </w:pPr>
          <w:r w:rsidRPr="00FF2222">
            <w:t>Course schedule</w:t>
          </w:r>
        </w:p>
      </w:docPartBody>
    </w:docPart>
    <w:docPart>
      <w:docPartPr>
        <w:name w:val="6143408294334F3A9629593BA7B0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30F9-7727-4027-BCDD-94B4B00015E9}"/>
      </w:docPartPr>
      <w:docPartBody>
        <w:p w:rsidR="00852523" w:rsidRDefault="00852523">
          <w:pPr>
            <w:pStyle w:val="6143408294334F3A9629593BA7B0CC8D"/>
          </w:pPr>
          <w:r w:rsidRPr="00FF2222">
            <w:t>Week</w:t>
          </w:r>
        </w:p>
      </w:docPartBody>
    </w:docPart>
    <w:docPart>
      <w:docPartPr>
        <w:name w:val="0DD3E10D023149B785B498B2A088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3671-33D0-4B39-A8FF-6C4C631FF743}"/>
      </w:docPartPr>
      <w:docPartBody>
        <w:p w:rsidR="00852523" w:rsidRDefault="00852523">
          <w:pPr>
            <w:pStyle w:val="0DD3E10D023149B785B498B2A088F42A"/>
          </w:pPr>
          <w:r w:rsidRPr="00FF2222">
            <w:t>Subject</w:t>
          </w:r>
        </w:p>
      </w:docPartBody>
    </w:docPart>
    <w:docPart>
      <w:docPartPr>
        <w:name w:val="24A827DB90EE4AC890BC388B87638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66FF-CD8C-4C71-959D-EF97CED8F689}"/>
      </w:docPartPr>
      <w:docPartBody>
        <w:p w:rsidR="00852523" w:rsidRDefault="00852523">
          <w:pPr>
            <w:pStyle w:val="24A827DB90EE4AC890BC388B87638121"/>
          </w:pPr>
          <w:r w:rsidRPr="00FF2222">
            <w:t>Lorem Ipsum</w:t>
          </w:r>
        </w:p>
      </w:docPartBody>
    </w:docPart>
    <w:docPart>
      <w:docPartPr>
        <w:name w:val="6D1F22D4316E4A85869AABBF8C2B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FCDF-4C0E-4852-8DB2-26C5C11ED386}"/>
      </w:docPartPr>
      <w:docPartBody>
        <w:p w:rsidR="00852523" w:rsidRDefault="00852523">
          <w:pPr>
            <w:pStyle w:val="6D1F22D4316E4A85869AABBF8C2BA17E"/>
          </w:pPr>
          <w:r w:rsidRPr="00FF2222">
            <w:t>Lorem Ipsum</w:t>
          </w:r>
        </w:p>
      </w:docPartBody>
    </w:docPart>
    <w:docPart>
      <w:docPartPr>
        <w:name w:val="96CEAAE3AE984D729E272493E5F65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975F-C25A-4967-AA82-866D71410A7A}"/>
      </w:docPartPr>
      <w:docPartBody>
        <w:p w:rsidR="00852523" w:rsidRDefault="00852523">
          <w:pPr>
            <w:pStyle w:val="96CEAAE3AE984D729E272493E5F6592F"/>
          </w:pPr>
          <w:r w:rsidRPr="00FF2222">
            <w:t>Lorem ipsum</w:t>
          </w:r>
        </w:p>
      </w:docPartBody>
    </w:docPart>
    <w:docPart>
      <w:docPartPr>
        <w:name w:val="14EF936A258E4DC09415421F0322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1C83-A89B-483A-8C98-FFD00C67BAFF}"/>
      </w:docPartPr>
      <w:docPartBody>
        <w:p w:rsidR="00852523" w:rsidRDefault="00852523">
          <w:pPr>
            <w:pStyle w:val="14EF936A258E4DC09415421F03221F65"/>
          </w:pPr>
          <w:r w:rsidRPr="00FF2222">
            <w:rPr>
              <w:color w:val="595959" w:themeColor="text1" w:themeTint="A6"/>
            </w:rPr>
            <w:t>Lorem Ipsum</w:t>
          </w:r>
        </w:p>
      </w:docPartBody>
    </w:docPart>
    <w:docPart>
      <w:docPartPr>
        <w:name w:val="5E6E4442E5FB4D2686ADD0755C1EF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07E5-7CFE-455A-8B12-A9BCDC43D0CF}"/>
      </w:docPartPr>
      <w:docPartBody>
        <w:p w:rsidR="00852523" w:rsidRDefault="00852523">
          <w:pPr>
            <w:pStyle w:val="5E6E4442E5FB4D2686ADD0755C1EF02C"/>
          </w:pPr>
          <w:r w:rsidRPr="00FF2222">
            <w:t>Homework policy</w:t>
          </w:r>
        </w:p>
      </w:docPartBody>
    </w:docPart>
    <w:docPart>
      <w:docPartPr>
        <w:name w:val="6644288F5A4D423A9D0675855186F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3AB8-11A3-4A4E-87AF-797011A6FF7A}"/>
      </w:docPartPr>
      <w:docPartBody>
        <w:p w:rsidR="00852523" w:rsidRDefault="00852523">
          <w:pPr>
            <w:pStyle w:val="6644288F5A4D423A9D0675855186F44F"/>
          </w:pPr>
          <w:r w:rsidRPr="00FF2222">
            <w:t>Additional information</w:t>
          </w:r>
        </w:p>
      </w:docPartBody>
    </w:docPart>
    <w:docPart>
      <w:docPartPr>
        <w:name w:val="0757B26EEDD347D29193AA149FC6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BCB1-3899-4E96-B49A-48BD095BA65F}"/>
      </w:docPartPr>
      <w:docPartBody>
        <w:p w:rsidR="00852523" w:rsidRDefault="00852523" w:rsidP="00852523">
          <w:pPr>
            <w:pStyle w:val="0757B26EEDD347D29193AA149FC6D31B"/>
          </w:pPr>
          <w:r w:rsidRPr="003E07C4">
            <w:t>Week</w:t>
          </w:r>
        </w:p>
      </w:docPartBody>
    </w:docPart>
    <w:docPart>
      <w:docPartPr>
        <w:name w:val="E10CC4C905E941B3A05CBE8ACF10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7008-B43E-486E-883F-DCD558146074}"/>
      </w:docPartPr>
      <w:docPartBody>
        <w:p w:rsidR="00852523" w:rsidRDefault="00852523" w:rsidP="00852523">
          <w:pPr>
            <w:pStyle w:val="E10CC4C905E941B3A05CBE8ACF10A713"/>
          </w:pPr>
          <w:r w:rsidRPr="003E07C4">
            <w:t>Subject</w:t>
          </w:r>
        </w:p>
      </w:docPartBody>
    </w:docPart>
    <w:docPart>
      <w:docPartPr>
        <w:name w:val="90DFF07B8B474EA7A34D46A75CF8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DFCA-C2F2-4C6F-ABC3-D3E22A7B6045}"/>
      </w:docPartPr>
      <w:docPartBody>
        <w:p w:rsidR="00852523" w:rsidRDefault="00852523" w:rsidP="00852523">
          <w:pPr>
            <w:pStyle w:val="90DFF07B8B474EA7A34D46A75CF88C9A"/>
          </w:pPr>
          <w:r w:rsidRPr="00FF2222">
            <w:t>Lorem Ipsum</w:t>
          </w:r>
        </w:p>
      </w:docPartBody>
    </w:docPart>
    <w:docPart>
      <w:docPartPr>
        <w:name w:val="ACAC496287C8490491DF0CDBD9E2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502F-7674-4998-B2BE-5DFDB069A897}"/>
      </w:docPartPr>
      <w:docPartBody>
        <w:p w:rsidR="00852523" w:rsidRDefault="00852523" w:rsidP="00852523">
          <w:pPr>
            <w:pStyle w:val="ACAC496287C8490491DF0CDBD9E22104"/>
          </w:pPr>
          <w:r w:rsidRPr="003E07C4">
            <w:t>Week</w:t>
          </w:r>
        </w:p>
      </w:docPartBody>
    </w:docPart>
    <w:docPart>
      <w:docPartPr>
        <w:name w:val="1E40814A7D4848B18D0F70CD117A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F51-77FD-4898-9BA0-94365B2EBCC8}"/>
      </w:docPartPr>
      <w:docPartBody>
        <w:p w:rsidR="00852523" w:rsidRDefault="00852523" w:rsidP="00852523">
          <w:pPr>
            <w:pStyle w:val="1E40814A7D4848B18D0F70CD117A3C8F"/>
          </w:pPr>
          <w:r w:rsidRPr="003E07C4">
            <w:t>Subject</w:t>
          </w:r>
        </w:p>
      </w:docPartBody>
    </w:docPart>
    <w:docPart>
      <w:docPartPr>
        <w:name w:val="1A267F473D36464FA2DC2FE9131E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D7E9-F648-4DA0-8504-A213B4933731}"/>
      </w:docPartPr>
      <w:docPartBody>
        <w:p w:rsidR="00852523" w:rsidRDefault="00852523" w:rsidP="00852523">
          <w:pPr>
            <w:pStyle w:val="1A267F473D36464FA2DC2FE9131EB385"/>
          </w:pPr>
          <w:r w:rsidRPr="00FF2222">
            <w:t>Lorem Ipsum</w:t>
          </w:r>
        </w:p>
      </w:docPartBody>
    </w:docPart>
    <w:docPart>
      <w:docPartPr>
        <w:name w:val="33A87CD6B2F8458FAEF10F9294A6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51BF-6EF9-41DC-905B-F6CE18AA6EEA}"/>
      </w:docPartPr>
      <w:docPartBody>
        <w:p w:rsidR="00852523" w:rsidRDefault="00852523" w:rsidP="00852523">
          <w:pPr>
            <w:pStyle w:val="33A87CD6B2F8458FAEF10F9294A63470"/>
          </w:pPr>
          <w:r w:rsidRPr="00FF2222">
            <w:t>Lorem Ipsum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23"/>
    <w:rsid w:val="0046497E"/>
    <w:rsid w:val="00704E2F"/>
    <w:rsid w:val="0085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57E6AA36E1485E832641425001DD1C">
    <w:name w:val="C957E6AA36E1485E832641425001DD1C"/>
  </w:style>
  <w:style w:type="paragraph" w:customStyle="1" w:styleId="35F2FA0D0B014D50A0F65B355E76E059">
    <w:name w:val="35F2FA0D0B014D50A0F65B355E76E059"/>
  </w:style>
  <w:style w:type="paragraph" w:customStyle="1" w:styleId="38C4A5C815114C3493419C6B8ECB6719">
    <w:name w:val="38C4A5C815114C3493419C6B8ECB6719"/>
  </w:style>
  <w:style w:type="paragraph" w:customStyle="1" w:styleId="1C875E1274E5422E862DCBCB898599CB">
    <w:name w:val="1C875E1274E5422E862DCBCB898599CB"/>
  </w:style>
  <w:style w:type="paragraph" w:customStyle="1" w:styleId="ECCEA919DFA24A8C806F9227B1D314DA">
    <w:name w:val="ECCEA919DFA24A8C806F9227B1D314DA"/>
  </w:style>
  <w:style w:type="paragraph" w:customStyle="1" w:styleId="C20CB21EAC894AE491DADDE1AF5B9988">
    <w:name w:val="C20CB21EAC894AE491DADDE1AF5B9988"/>
  </w:style>
  <w:style w:type="paragraph" w:customStyle="1" w:styleId="90E86AA693654EB9867FB335C1DC137E">
    <w:name w:val="90E86AA693654EB9867FB335C1DC137E"/>
  </w:style>
  <w:style w:type="paragraph" w:customStyle="1" w:styleId="B8EF0B46A21E4977A392DF6DF1E6F5FF">
    <w:name w:val="B8EF0B46A21E4977A392DF6DF1E6F5FF"/>
  </w:style>
  <w:style w:type="paragraph" w:customStyle="1" w:styleId="63AF7E4F6A6545F38B2E3991D8FB7643">
    <w:name w:val="63AF7E4F6A6545F38B2E3991D8FB7643"/>
  </w:style>
  <w:style w:type="paragraph" w:customStyle="1" w:styleId="9C0AFCDA060A443BA1877E4F8939E024">
    <w:name w:val="9C0AFCDA060A443BA1877E4F8939E024"/>
  </w:style>
  <w:style w:type="paragraph" w:customStyle="1" w:styleId="79F0E4A9F30D4CC2B1800F96A2A5B774">
    <w:name w:val="79F0E4A9F30D4CC2B1800F96A2A5B774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5A05155926ED46B58B4438BDFAD712D0">
    <w:name w:val="5A05155926ED46B58B4438BDFAD712D0"/>
  </w:style>
  <w:style w:type="paragraph" w:customStyle="1" w:styleId="6143408294334F3A9629593BA7B0CC8D">
    <w:name w:val="6143408294334F3A9629593BA7B0CC8D"/>
  </w:style>
  <w:style w:type="paragraph" w:customStyle="1" w:styleId="0DD3E10D023149B785B498B2A088F42A">
    <w:name w:val="0DD3E10D023149B785B498B2A088F42A"/>
  </w:style>
  <w:style w:type="paragraph" w:customStyle="1" w:styleId="24A827DB90EE4AC890BC388B87638121">
    <w:name w:val="24A827DB90EE4AC890BC388B87638121"/>
  </w:style>
  <w:style w:type="paragraph" w:customStyle="1" w:styleId="6D1F22D4316E4A85869AABBF8C2BA17E">
    <w:name w:val="6D1F22D4316E4A85869AABBF8C2BA17E"/>
  </w:style>
  <w:style w:type="paragraph" w:customStyle="1" w:styleId="96CEAAE3AE984D729E272493E5F6592F">
    <w:name w:val="96CEAAE3AE984D729E272493E5F6592F"/>
  </w:style>
  <w:style w:type="paragraph" w:customStyle="1" w:styleId="14EF936A258E4DC09415421F03221F65">
    <w:name w:val="14EF936A258E4DC09415421F03221F65"/>
  </w:style>
  <w:style w:type="paragraph" w:customStyle="1" w:styleId="5E6E4442E5FB4D2686ADD0755C1EF02C">
    <w:name w:val="5E6E4442E5FB4D2686ADD0755C1EF02C"/>
  </w:style>
  <w:style w:type="paragraph" w:customStyle="1" w:styleId="6644288F5A4D423A9D0675855186F44F">
    <w:name w:val="6644288F5A4D423A9D0675855186F44F"/>
  </w:style>
  <w:style w:type="paragraph" w:customStyle="1" w:styleId="0757B26EEDD347D29193AA149FC6D31B">
    <w:name w:val="0757B26EEDD347D29193AA149FC6D31B"/>
    <w:rsid w:val="00852523"/>
  </w:style>
  <w:style w:type="paragraph" w:customStyle="1" w:styleId="E10CC4C905E941B3A05CBE8ACF10A713">
    <w:name w:val="E10CC4C905E941B3A05CBE8ACF10A713"/>
    <w:rsid w:val="00852523"/>
  </w:style>
  <w:style w:type="paragraph" w:customStyle="1" w:styleId="90DFF07B8B474EA7A34D46A75CF88C9A">
    <w:name w:val="90DFF07B8B474EA7A34D46A75CF88C9A"/>
    <w:rsid w:val="00852523"/>
  </w:style>
  <w:style w:type="paragraph" w:customStyle="1" w:styleId="ACAC496287C8490491DF0CDBD9E22104">
    <w:name w:val="ACAC496287C8490491DF0CDBD9E22104"/>
    <w:rsid w:val="00852523"/>
  </w:style>
  <w:style w:type="paragraph" w:customStyle="1" w:styleId="1E40814A7D4848B18D0F70CD117A3C8F">
    <w:name w:val="1E40814A7D4848B18D0F70CD117A3C8F"/>
    <w:rsid w:val="00852523"/>
  </w:style>
  <w:style w:type="paragraph" w:customStyle="1" w:styleId="1A267F473D36464FA2DC2FE9131EB385">
    <w:name w:val="1A267F473D36464FA2DC2FE9131EB385"/>
    <w:rsid w:val="00852523"/>
  </w:style>
  <w:style w:type="paragraph" w:customStyle="1" w:styleId="33A87CD6B2F8458FAEF10F9294A63470">
    <w:name w:val="33A87CD6B2F8458FAEF10F9294A63470"/>
    <w:rsid w:val="00852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72">
      <a:majorFont>
        <a:latin typeface="Goudy Old Style"/>
        <a:ea typeface=""/>
        <a:cs typeface=""/>
      </a:majorFont>
      <a:minorFont>
        <a:latin typeface="Gill Sans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1DC1A-0E9E-4E3C-94A6-90243A1EA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FC40B-3E80-4729-A5D0-CB0925EDC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9BB69B1-D913-4716-9DB5-3CCCF3E6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0</TotalTime>
  <Pages>2</Pages>
  <Words>275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2024-09-26T23:38:00Z</dcterms:created>
  <dcterms:modified xsi:type="dcterms:W3CDTF">2024-09-28T19:48:00Z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